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2019年桐庐县教育局所属学校浙师大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专场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招聘优秀高校毕业生计划</w:t>
      </w:r>
    </w:p>
    <w:tbl>
      <w:tblPr>
        <w:tblStyle w:val="3"/>
        <w:tblpPr w:leftFromText="180" w:rightFromText="180" w:vertAnchor="text" w:tblpXSpec="center" w:tblpY="1"/>
        <w:tblOverlap w:val="never"/>
        <w:tblW w:w="15413" w:type="dxa"/>
        <w:tblInd w:w="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444"/>
        <w:gridCol w:w="1725"/>
        <w:gridCol w:w="660"/>
        <w:gridCol w:w="10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地理科学类、人文教育（地理）、学科教学（地理）、课程与教学论（地理）专业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桐庐富春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物理学类、力学类、电子科学与技术、学科教学（物理）、课程与教学论（物理）专业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历史学类、人文教育（历史）、学科教学（历史）、课程与教学论（历史）专业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地理科学类、人文教育（地理）、学科教学（地理）、课程与教学论（地理）专业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机械工程类、物理学类、电子信息类、自动化、机械电子工程、电气工程类、计算机科学与技术类专业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桐庐分水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地理科学类、人文教育（地理）、学科教学（地理）、课程与教学论（地理）专业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机械工程类、物理学类、电子信息类、自动化、机械电子工程、电气工程类、计算机科学与技术类专业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高中舞蹈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叶浅予中学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桐庐县城关初级中学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历史学类、地理科学类、人文教育专业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桐庐县实验初级中学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桐庐县三合初级中学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历史学类、地理科学类、人文教育专业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毕浦中学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桐庐县横村初级中学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桐庐县分水初中教育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音乐学类、学科教学（音乐）、课程与教学论（音乐）专业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教育心理学或心理学、政治学类专业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洋洲小学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桐君小学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美术学类、设计学类、学科教学（美术）、课程与教学论（美术）专业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桐庐县分水实验小学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美术学类、设计学类、学科教学（美术）、课程与教学论（美术）专业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美术学类、设计学类、学科教学（美术）、课程与教学论（美术）专业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文正小学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桐庐县科技城未来学校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</w:tbl>
    <w:p/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379C"/>
    <w:rsid w:val="5088379C"/>
    <w:rsid w:val="6A705C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2018-11-26T08:08:00Z</dcterms:created>
  <dc:creator>题材</dc:creator>
  <cp:lastModifiedBy>Administrator</cp:lastModifiedBy>
  <dcterms:modified xsi:type="dcterms:W3CDTF">2019-09-29T05:51:16Z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