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报名所需材料清单</w:t>
      </w:r>
    </w:p>
    <w:tbl>
      <w:tblPr>
        <w:tblStyle w:val="3"/>
        <w:tblW w:w="9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105"/>
        <w:gridCol w:w="3427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所需材料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材料形式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毕业证、学位证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教师资格证或国家教师资格考试合格证明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原件或网络版打印件与复印件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普通话水平测试等级证书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0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就业推荐表</w:t>
            </w:r>
          </w:p>
        </w:tc>
        <w:tc>
          <w:tcPr>
            <w:tcW w:w="342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2019届应届毕业生提供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0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职业资格等级证书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0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主要荣誉证书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原件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0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本科相应录取批次证明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高校录取花名册复印件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研究生、省优不需提供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720" w:right="380" w:bottom="720" w:left="38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3786"/>
    <w:rsid w:val="016D7C45"/>
    <w:rsid w:val="6A0A37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2018-11-26T08:11:00Z</dcterms:created>
  <dc:creator>题材</dc:creator>
  <cp:lastModifiedBy>Administrator</cp:lastModifiedBy>
  <dcterms:modified xsi:type="dcterms:W3CDTF">2019-09-29T05:52:19Z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