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0A" w:rsidRDefault="007F290A">
      <w:pPr>
        <w:widowControl/>
        <w:spacing w:line="560" w:lineRule="exact"/>
        <w:rPr>
          <w:rFonts w:ascii="SimHei" w:eastAsia="SimHei" w:hAnsi="SimHei" w:cs="Times New Roman"/>
          <w:sz w:val="32"/>
          <w:szCs w:val="32"/>
        </w:rPr>
      </w:pPr>
      <w:r w:rsidRPr="00417C25">
        <w:rPr>
          <w:rFonts w:ascii="SimHei" w:eastAsia="SimHei" w:hAnsi="SimHei" w:cs="SimHei" w:hint="eastAsia"/>
          <w:sz w:val="32"/>
          <w:szCs w:val="32"/>
        </w:rPr>
        <w:t>附件</w:t>
      </w:r>
      <w:r w:rsidRPr="00417C25">
        <w:rPr>
          <w:rFonts w:ascii="SimHei" w:eastAsia="SimHei" w:hAnsi="SimHei" w:cs="SimHei"/>
          <w:sz w:val="32"/>
          <w:szCs w:val="32"/>
        </w:rPr>
        <w:t>1</w:t>
      </w:r>
    </w:p>
    <w:p w:rsidR="007F290A" w:rsidRPr="00417C25" w:rsidRDefault="007F290A">
      <w:pPr>
        <w:widowControl/>
        <w:spacing w:line="560" w:lineRule="exact"/>
        <w:rPr>
          <w:rFonts w:ascii="SimHei" w:eastAsia="SimHei" w:hAnsi="SimHei" w:cs="Times New Roman"/>
          <w:sz w:val="32"/>
          <w:szCs w:val="32"/>
        </w:rPr>
      </w:pPr>
    </w:p>
    <w:p w:rsidR="007F290A" w:rsidRDefault="007F290A">
      <w:pPr>
        <w:widowControl/>
        <w:spacing w:line="560" w:lineRule="exact"/>
        <w:jc w:val="center"/>
        <w:rPr>
          <w:rFonts w:ascii="FZXiaoBiaoSong-B05S" w:eastAsia="FZXiaoBiaoSong-B05S" w:cs="Times New Roman"/>
          <w:sz w:val="36"/>
          <w:szCs w:val="36"/>
        </w:rPr>
      </w:pPr>
      <w:r w:rsidRPr="00CD78A2">
        <w:rPr>
          <w:rFonts w:ascii="FZXiaoBiaoSong-B05S" w:eastAsia="FZXiaoBiaoSong-B05S" w:cs="FZXiaoBiaoSong-B05S" w:hint="eastAsia"/>
          <w:sz w:val="36"/>
          <w:szCs w:val="36"/>
        </w:rPr>
        <w:t>桐庐县</w:t>
      </w:r>
      <w:r w:rsidRPr="00CD78A2">
        <w:rPr>
          <w:rFonts w:ascii="FZXiaoBiaoSong-B05S" w:eastAsia="FZXiaoBiaoSong-B05S" w:cs="FZXiaoBiaoSong-B05S"/>
          <w:sz w:val="36"/>
          <w:szCs w:val="36"/>
        </w:rPr>
        <w:t>2020</w:t>
      </w:r>
      <w:r w:rsidRPr="00CD78A2">
        <w:rPr>
          <w:rFonts w:ascii="FZXiaoBiaoSong-B05S" w:eastAsia="FZXiaoBiaoSong-B05S" w:cs="FZXiaoBiaoSong-B05S" w:hint="eastAsia"/>
          <w:sz w:val="36"/>
          <w:szCs w:val="36"/>
        </w:rPr>
        <w:t>年公开招聘中小学（幼儿园）教师</w:t>
      </w:r>
    </w:p>
    <w:p w:rsidR="007F290A" w:rsidRPr="00417C25" w:rsidRDefault="007F290A" w:rsidP="00CD78A2">
      <w:pPr>
        <w:widowControl/>
        <w:spacing w:line="560" w:lineRule="exact"/>
        <w:jc w:val="center"/>
        <w:rPr>
          <w:rFonts w:ascii="FZXiaoBiaoSong-B05S" w:eastAsia="FZXiaoBiaoSong-B05S" w:hAnsi="SimHei" w:cs="Times New Roman"/>
          <w:b/>
          <w:bCs/>
          <w:sz w:val="36"/>
          <w:szCs w:val="36"/>
        </w:rPr>
      </w:pPr>
      <w:r w:rsidRPr="00CD78A2">
        <w:rPr>
          <w:rFonts w:ascii="FZXiaoBiaoSong-B05S" w:eastAsia="FZXiaoBiaoSong-B05S" w:cs="FZXiaoBiaoSong-B05S" w:hint="eastAsia"/>
          <w:color w:val="000000"/>
          <w:sz w:val="36"/>
          <w:szCs w:val="36"/>
        </w:rPr>
        <w:t>开考计划</w:t>
      </w:r>
    </w:p>
    <w:tbl>
      <w:tblPr>
        <w:tblpPr w:leftFromText="180" w:rightFromText="180" w:vertAnchor="text" w:horzAnchor="page" w:tblpXSpec="center" w:tblpY="257"/>
        <w:tblOverlap w:val="never"/>
        <w:tblW w:w="7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195"/>
        <w:gridCol w:w="1110"/>
        <w:gridCol w:w="1267"/>
        <w:gridCol w:w="1587"/>
      </w:tblGrid>
      <w:tr w:rsidR="007F290A" w:rsidRPr="00C01696">
        <w:trPr>
          <w:trHeight w:hRule="exact" w:val="789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Hei" w:eastAsia="SimHei" w:hAnsi="SimHei" w:cs="Times New Roman"/>
                <w:color w:val="000000"/>
                <w:kern w:val="0"/>
                <w:sz w:val="24"/>
                <w:szCs w:val="24"/>
              </w:rPr>
            </w:pPr>
            <w:r w:rsidRPr="00417C25">
              <w:rPr>
                <w:rFonts w:ascii="SimHei" w:eastAsia="SimHei" w:hAnsi="SimHei" w:cs="SimHei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Hei" w:eastAsia="SimHei" w:hAnsi="SimHei" w:cs="Times New Roman"/>
                <w:color w:val="000000"/>
                <w:kern w:val="0"/>
                <w:sz w:val="24"/>
                <w:szCs w:val="24"/>
              </w:rPr>
            </w:pPr>
            <w:r w:rsidRPr="00417C25">
              <w:rPr>
                <w:rFonts w:ascii="SimHei" w:eastAsia="SimHei" w:hAnsi="SimHei" w:cs="SimHei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Hei" w:eastAsia="SimHei" w:hAnsi="SimHei" w:cs="Times New Roman"/>
                <w:color w:val="000000"/>
                <w:kern w:val="0"/>
                <w:sz w:val="24"/>
                <w:szCs w:val="24"/>
              </w:rPr>
            </w:pPr>
            <w:r w:rsidRPr="00417C25">
              <w:rPr>
                <w:rFonts w:ascii="SimHei" w:eastAsia="SimHei" w:hAnsi="SimHei" w:cs="SimHei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Hei" w:eastAsia="SimHei" w:hAnsi="SimHei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17C25">
              <w:rPr>
                <w:rFonts w:ascii="SimHei" w:eastAsia="SimHei" w:hAnsi="SimHei" w:cs="SimHei" w:hint="eastAsia"/>
                <w:color w:val="000000"/>
                <w:kern w:val="0"/>
                <w:sz w:val="24"/>
                <w:szCs w:val="24"/>
              </w:rPr>
              <w:t>最终开考计划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Hei" w:eastAsia="SimHei" w:hAnsi="SimHei" w:cs="Times New Roman"/>
                <w:color w:val="000000"/>
                <w:kern w:val="0"/>
                <w:sz w:val="24"/>
                <w:szCs w:val="24"/>
              </w:rPr>
            </w:pPr>
            <w:r w:rsidRPr="00417C25">
              <w:rPr>
                <w:rFonts w:ascii="SimHei" w:eastAsia="SimHei" w:hAnsi="SimHei" w:cs="SimHei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职教财会（紧缺教育岗位）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2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初中数学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3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初中科学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4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小学语文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A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3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3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05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5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小学语文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B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6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小学数学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A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核减</w:t>
            </w:r>
          </w:p>
        </w:tc>
      </w:tr>
      <w:tr w:rsidR="007F290A" w:rsidRPr="00C01696">
        <w:trPr>
          <w:trHeight w:hRule="exact" w:val="1155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7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小学数学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B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5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6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小学数学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A</w:t>
            </w: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取消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个，增加至小学数学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B</w:t>
            </w: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8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小学英语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9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小学美术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10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小学信息技术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2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11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特殊教育教师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1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0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取消</w:t>
            </w: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12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幼儿教师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A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5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5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  <w:tr w:rsidR="007F290A" w:rsidRPr="00C01696">
        <w:trPr>
          <w:trHeight w:hRule="exact" w:val="510"/>
          <w:jc w:val="center"/>
        </w:trPr>
        <w:tc>
          <w:tcPr>
            <w:tcW w:w="660" w:type="dxa"/>
            <w:vAlign w:val="center"/>
          </w:tcPr>
          <w:p w:rsidR="007F290A" w:rsidRPr="00417C25" w:rsidRDefault="007F290A" w:rsidP="00C01696">
            <w:pPr>
              <w:widowControl/>
              <w:snapToGrid w:val="0"/>
              <w:jc w:val="center"/>
              <w:rPr>
                <w:rFonts w:ascii="SimSun" w:eastAsia="SimSun" w:hAnsi="SimSun" w:cs="SimSun"/>
                <w:kern w:val="0"/>
              </w:rPr>
            </w:pPr>
            <w:r w:rsidRPr="00417C25">
              <w:rPr>
                <w:rFonts w:ascii="SimSun" w:eastAsia="SimSun" w:hAnsi="SimSun" w:cs="SimSun"/>
                <w:kern w:val="0"/>
              </w:rPr>
              <w:t>13</w:t>
            </w:r>
          </w:p>
        </w:tc>
        <w:tc>
          <w:tcPr>
            <w:tcW w:w="3195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kern w:val="0"/>
              </w:rPr>
            </w:pPr>
            <w:r w:rsidRPr="00417C25">
              <w:rPr>
                <w:rFonts w:ascii="SimSun" w:eastAsia="SimSun" w:hAnsi="SimSun" w:cs="SimSun" w:hint="eastAsia"/>
                <w:color w:val="000000"/>
                <w:kern w:val="0"/>
              </w:rPr>
              <w:t>幼儿教师</w:t>
            </w: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B</w:t>
            </w:r>
          </w:p>
        </w:tc>
        <w:tc>
          <w:tcPr>
            <w:tcW w:w="1110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Times New Roma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8</w:t>
            </w:r>
          </w:p>
        </w:tc>
        <w:tc>
          <w:tcPr>
            <w:tcW w:w="126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  <w:r w:rsidRPr="00417C25">
              <w:rPr>
                <w:rFonts w:ascii="SimSun" w:eastAsia="SimSun" w:hAnsi="SimSun" w:cs="SimSun"/>
                <w:color w:val="000000"/>
                <w:kern w:val="0"/>
              </w:rPr>
              <w:t>8</w:t>
            </w:r>
          </w:p>
        </w:tc>
        <w:tc>
          <w:tcPr>
            <w:tcW w:w="1587" w:type="dxa"/>
            <w:vAlign w:val="center"/>
          </w:tcPr>
          <w:p w:rsidR="007F290A" w:rsidRPr="00417C25" w:rsidRDefault="007F290A" w:rsidP="00C01696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</w:rPr>
            </w:pPr>
          </w:p>
        </w:tc>
      </w:tr>
    </w:tbl>
    <w:p w:rsidR="007F290A" w:rsidRDefault="007F290A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7F290A" w:rsidRDefault="007F290A">
      <w:pPr>
        <w:rPr>
          <w:sz w:val="30"/>
          <w:szCs w:val="30"/>
        </w:rPr>
      </w:pPr>
    </w:p>
    <w:sectPr w:rsidR="007F290A" w:rsidSect="00417C2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531DB0"/>
    <w:rsid w:val="003510F2"/>
    <w:rsid w:val="00417C25"/>
    <w:rsid w:val="007F290A"/>
    <w:rsid w:val="00C01696"/>
    <w:rsid w:val="00CC55FA"/>
    <w:rsid w:val="00CD78A2"/>
    <w:rsid w:val="00E300AB"/>
    <w:rsid w:val="00FB1F5A"/>
    <w:rsid w:val="00FB4B99"/>
    <w:rsid w:val="07627E1A"/>
    <w:rsid w:val="0DDD39F3"/>
    <w:rsid w:val="0E531DB0"/>
    <w:rsid w:val="0FA45D33"/>
    <w:rsid w:val="13ED3BE4"/>
    <w:rsid w:val="18E80D27"/>
    <w:rsid w:val="1F407E1B"/>
    <w:rsid w:val="26197BEE"/>
    <w:rsid w:val="2638533F"/>
    <w:rsid w:val="2D1478FD"/>
    <w:rsid w:val="30A75794"/>
    <w:rsid w:val="32FF5753"/>
    <w:rsid w:val="37414692"/>
    <w:rsid w:val="37B64B50"/>
    <w:rsid w:val="3B775B47"/>
    <w:rsid w:val="3FC15B98"/>
    <w:rsid w:val="43757A39"/>
    <w:rsid w:val="48F92A33"/>
    <w:rsid w:val="4BBC79E4"/>
    <w:rsid w:val="4DDC5C75"/>
    <w:rsid w:val="506B2C74"/>
    <w:rsid w:val="5BCA42DF"/>
    <w:rsid w:val="5D59675C"/>
    <w:rsid w:val="5E486E1E"/>
    <w:rsid w:val="6B543BF6"/>
    <w:rsid w:val="6FDF0E07"/>
    <w:rsid w:val="702A354E"/>
    <w:rsid w:val="71AE10E3"/>
    <w:rsid w:val="738A3A7D"/>
    <w:rsid w:val="77343C1A"/>
    <w:rsid w:val="7D757C0A"/>
    <w:rsid w:val="7E49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A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00A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DefaultParagraphFont"/>
    <w:uiPriority w:val="99"/>
    <w:rsid w:val="00E300AB"/>
    <w:rPr>
      <w:rFonts w:ascii="Simang" w:eastAsia="Simang" w:hAnsi="Simang" w:cs="Simang"/>
      <w:color w:val="auto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41</Words>
  <Characters>235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FtpDown</cp:lastModifiedBy>
  <cp:revision>3</cp:revision>
  <cp:lastPrinted>2018-05-14T01:38:00Z</cp:lastPrinted>
  <dcterms:created xsi:type="dcterms:W3CDTF">2017-05-15T02:12:00Z</dcterms:created>
  <dcterms:modified xsi:type="dcterms:W3CDTF">2020-06-08T08:35:00Z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