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5D" w:rsidRDefault="0040775D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40775D" w:rsidRDefault="0040775D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赴温州大学公开招聘优秀教师报名表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40775D" w:rsidTr="00A61455">
        <w:trPr>
          <w:trHeight w:val="630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40775D" w:rsidTr="00A61455">
        <w:trPr>
          <w:trHeight w:val="630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630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630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40775D" w:rsidRDefault="0040775D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40775D" w:rsidRDefault="0040775D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40775D" w:rsidRDefault="0040775D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40775D" w:rsidRDefault="0040775D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A61455">
        <w:trPr>
          <w:trHeight w:val="63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40775D" w:rsidRPr="006D0873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6D0873">
        <w:trPr>
          <w:trHeight w:val="674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40775D" w:rsidRDefault="0040775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40775D" w:rsidTr="006D0873">
        <w:trPr>
          <w:trHeight w:val="666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40775D" w:rsidRDefault="0040775D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40775D" w:rsidRDefault="0040775D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40775D" w:rsidRDefault="0040775D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40775D" w:rsidRPr="008E5C8A" w:rsidTr="009653EC">
        <w:trPr>
          <w:trHeight w:val="666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报考学校</w:t>
            </w:r>
          </w:p>
        </w:tc>
        <w:tc>
          <w:tcPr>
            <w:tcW w:w="8210" w:type="dxa"/>
            <w:gridSpan w:val="27"/>
            <w:vAlign w:val="center"/>
          </w:tcPr>
          <w:p w:rsidR="0040775D" w:rsidRDefault="0040775D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40775D" w:rsidRPr="008E5C8A" w:rsidTr="009653EC">
        <w:trPr>
          <w:trHeight w:val="774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40775D" w:rsidRDefault="0040775D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40775D" w:rsidTr="00A61455">
        <w:trPr>
          <w:trHeight w:val="237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3839" w:type="dxa"/>
            <w:gridSpan w:val="15"/>
          </w:tcPr>
          <w:p w:rsidR="0040775D" w:rsidRDefault="0040775D" w:rsidP="004157FE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40775D" w:rsidRDefault="0040775D" w:rsidP="001A2B43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40775D" w:rsidRDefault="0040775D">
            <w:pPr>
              <w:spacing w:line="24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544" w:type="dxa"/>
            <w:gridSpan w:val="9"/>
            <w:vAlign w:val="center"/>
          </w:tcPr>
          <w:p w:rsidR="0040775D" w:rsidRDefault="0040775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40775D" w:rsidRDefault="0040775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</w:rPr>
              <w:t>岗位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）报考条件。</w:t>
            </w:r>
          </w:p>
          <w:p w:rsidR="0040775D" w:rsidRDefault="0040775D" w:rsidP="00A61455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40775D" w:rsidRDefault="0040775D" w:rsidP="00C10DCB">
            <w:pPr>
              <w:spacing w:line="240" w:lineRule="atLeast"/>
              <w:ind w:firstLineChars="500" w:firstLine="120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40775D" w:rsidTr="00A61455">
        <w:trPr>
          <w:trHeight w:val="237"/>
        </w:trPr>
        <w:tc>
          <w:tcPr>
            <w:tcW w:w="1297" w:type="dxa"/>
            <w:vAlign w:val="center"/>
          </w:tcPr>
          <w:p w:rsidR="0040775D" w:rsidRPr="00A61455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839" w:type="dxa"/>
            <w:gridSpan w:val="15"/>
            <w:vAlign w:val="center"/>
          </w:tcPr>
          <w:p w:rsidR="0040775D" w:rsidRDefault="0040775D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</w:rPr>
              <w:t>岗位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）报考条件。</w:t>
            </w:r>
          </w:p>
          <w:p w:rsidR="0040775D" w:rsidRDefault="0040775D" w:rsidP="00C10DCB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40775D" w:rsidRPr="00A61455" w:rsidRDefault="0040775D" w:rsidP="004157FE">
            <w:pPr>
              <w:spacing w:beforeLines="50"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40775D" w:rsidRPr="00A61455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3544" w:type="dxa"/>
            <w:gridSpan w:val="9"/>
            <w:vAlign w:val="center"/>
          </w:tcPr>
          <w:p w:rsidR="0040775D" w:rsidRDefault="0040775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0775D" w:rsidTr="00A61455">
        <w:trPr>
          <w:trHeight w:val="672"/>
        </w:trPr>
        <w:tc>
          <w:tcPr>
            <w:tcW w:w="1297" w:type="dxa"/>
            <w:vAlign w:val="center"/>
          </w:tcPr>
          <w:p w:rsidR="0040775D" w:rsidRDefault="0040775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40775D" w:rsidRDefault="0040775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40775D" w:rsidRDefault="0040775D">
      <w:pPr>
        <w:spacing w:line="100" w:lineRule="exact"/>
        <w:jc w:val="center"/>
        <w:rPr>
          <w:rFonts w:ascii="小标宋" w:eastAsia="小标宋"/>
        </w:rPr>
      </w:pPr>
    </w:p>
    <w:p w:rsidR="0040775D" w:rsidRDefault="0040775D">
      <w:pPr>
        <w:spacing w:line="100" w:lineRule="exact"/>
        <w:jc w:val="center"/>
        <w:rPr>
          <w:rFonts w:ascii="小标宋" w:eastAsia="小标宋"/>
        </w:rPr>
      </w:pPr>
    </w:p>
    <w:p w:rsidR="0040775D" w:rsidRDefault="0040775D">
      <w:pPr>
        <w:spacing w:line="100" w:lineRule="exact"/>
        <w:jc w:val="center"/>
        <w:rPr>
          <w:rFonts w:ascii="小标宋" w:eastAsia="小标宋"/>
        </w:rPr>
      </w:pPr>
    </w:p>
    <w:p w:rsidR="0040775D" w:rsidRDefault="0040775D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40775D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75D" w:rsidRDefault="0040775D">
      <w:r>
        <w:separator/>
      </w:r>
    </w:p>
  </w:endnote>
  <w:endnote w:type="continuationSeparator" w:id="0">
    <w:p w:rsidR="0040775D" w:rsidRDefault="0040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5D" w:rsidRDefault="0040775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775D" w:rsidRDefault="0040775D">
    <w:pPr>
      <w:pStyle w:val="Footer"/>
      <w:ind w:right="360" w:firstLine="360"/>
    </w:pPr>
  </w:p>
  <w:p w:rsidR="0040775D" w:rsidRDefault="0040775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5D" w:rsidRDefault="0040775D">
    <w:pPr>
      <w:pStyle w:val="Footer"/>
      <w:ind w:right="360" w:firstLine="360"/>
    </w:pPr>
  </w:p>
  <w:p w:rsidR="0040775D" w:rsidRDefault="0040775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75D" w:rsidRDefault="0040775D">
      <w:r>
        <w:separator/>
      </w:r>
    </w:p>
  </w:footnote>
  <w:footnote w:type="continuationSeparator" w:id="0">
    <w:p w:rsidR="0040775D" w:rsidRDefault="00407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A1E"/>
    <w:rsid w:val="00927E4B"/>
    <w:rsid w:val="00930930"/>
    <w:rsid w:val="009331B9"/>
    <w:rsid w:val="00941EA6"/>
    <w:rsid w:val="0095394A"/>
    <w:rsid w:val="00954F73"/>
    <w:rsid w:val="0095749A"/>
    <w:rsid w:val="009641B0"/>
    <w:rsid w:val="009653EC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A0590A"/>
    <w:rsid w:val="00A10079"/>
    <w:rsid w:val="00A17070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FB8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6387"/>
    <w:rsid w:val="00D051F7"/>
    <w:rsid w:val="00D05FBE"/>
    <w:rsid w:val="00D121F4"/>
    <w:rsid w:val="00D140BA"/>
    <w:rsid w:val="00D15442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8642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64</Words>
  <Characters>368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16</cp:revision>
  <cp:lastPrinted>2017-11-11T02:53:00Z</cp:lastPrinted>
  <dcterms:created xsi:type="dcterms:W3CDTF">2017-11-11T03:03:00Z</dcterms:created>
  <dcterms:modified xsi:type="dcterms:W3CDTF">2019-11-20T06:08:00Z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